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48" w:rsidRPr="00A93675" w:rsidRDefault="00FB1848">
      <w:pPr>
        <w:jc w:val="center"/>
        <w:rPr>
          <w:lang w:val="ru-RU"/>
        </w:rPr>
      </w:pPr>
      <w:r w:rsidRPr="00A93675">
        <w:rPr>
          <w:rFonts w:ascii="Times New Roman" w:hAnsi="Times New Roman" w:cs="Times New Roman"/>
          <w:sz w:val="28"/>
          <w:szCs w:val="28"/>
          <w:lang w:val="ru-RU"/>
        </w:rPr>
        <w:t>КИПЕШИНСКИЙ СЕЛЬСКИЙ СОВЕТ ДЕПУТАТОВ ТРОИЦКОГО РАЙОНА АЛТАЙСКОГО КРАЯ</w:t>
      </w:r>
    </w:p>
    <w:p w:rsidR="00FB1848" w:rsidRPr="00A93675" w:rsidRDefault="00FB1848">
      <w:pPr>
        <w:jc w:val="left"/>
        <w:rPr>
          <w:lang w:val="ru-RU"/>
        </w:rPr>
      </w:pPr>
    </w:p>
    <w:p w:rsidR="00FB1848" w:rsidRPr="00ED7CCD" w:rsidRDefault="00FB1848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 РЕШЕНИЯ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574"/>
        <w:gridCol w:w="4326"/>
      </w:tblGrid>
      <w:tr w:rsidR="00FB1848" w:rsidRPr="00C54D7F" w:rsidTr="00A51217">
        <w:tc>
          <w:tcPr>
            <w:tcW w:w="2815" w:type="pct"/>
          </w:tcPr>
          <w:p w:rsidR="00FB1848" w:rsidRPr="00C54D7F" w:rsidRDefault="00FB1848" w:rsidP="00A51217">
            <w:pPr>
              <w:jc w:val="left"/>
              <w:rPr>
                <w:lang w:val="ru-RU"/>
              </w:rPr>
            </w:pPr>
            <w:r w:rsidRPr="00C54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__.__.____г.</w:t>
            </w:r>
          </w:p>
        </w:tc>
        <w:tc>
          <w:tcPr>
            <w:tcW w:w="2185" w:type="pct"/>
          </w:tcPr>
          <w:p w:rsidR="00FB1848" w:rsidRPr="00C806F2" w:rsidRDefault="00FB1848" w:rsidP="00A51217">
            <w:pPr>
              <w:tabs>
                <w:tab w:val="left" w:pos="3424"/>
              </w:tabs>
              <w:ind w:right="142"/>
              <w:jc w:val="right"/>
              <w:rPr>
                <w:lang w:val="ru-RU"/>
              </w:rPr>
            </w:pPr>
            <w:r w:rsidRPr="00C54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__</w:t>
            </w:r>
          </w:p>
        </w:tc>
      </w:tr>
    </w:tbl>
    <w:p w:rsidR="00FB1848" w:rsidRPr="00C806F2" w:rsidRDefault="00FB1848">
      <w:pPr>
        <w:jc w:val="left"/>
        <w:rPr>
          <w:lang w:val="ru-RU"/>
        </w:rPr>
      </w:pPr>
    </w:p>
    <w:p w:rsidR="00FB1848" w:rsidRPr="00A93675" w:rsidRDefault="00FB1848">
      <w:pPr>
        <w:jc w:val="center"/>
        <w:rPr>
          <w:lang w:val="ru-RU"/>
        </w:rPr>
      </w:pPr>
      <w:r w:rsidRPr="00A93675">
        <w:rPr>
          <w:rFonts w:ascii="Times New Roman" w:hAnsi="Times New Roman" w:cs="Times New Roman"/>
          <w:sz w:val="28"/>
          <w:szCs w:val="28"/>
          <w:lang w:val="ru-RU"/>
        </w:rPr>
        <w:t>с. Белое</w:t>
      </w:r>
    </w:p>
    <w:p w:rsidR="00FB1848" w:rsidRPr="00A93675" w:rsidRDefault="00FB1848">
      <w:pPr>
        <w:jc w:val="left"/>
        <w:rPr>
          <w:lang w:val="ru-RU"/>
        </w:rPr>
      </w:pPr>
    </w:p>
    <w:p w:rsidR="00FB1848" w:rsidRPr="009B5E50" w:rsidRDefault="00FB1848" w:rsidP="009B5E50">
      <w:pPr>
        <w:widowControl w:val="0"/>
        <w:autoSpaceDE w:val="0"/>
        <w:autoSpaceDN w:val="0"/>
        <w:adjustRightInd w:val="0"/>
        <w:ind w:right="4705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B5E50">
        <w:rPr>
          <w:rFonts w:ascii="Times New Roman" w:hAnsi="Times New Roman" w:cs="Times New Roman"/>
          <w:sz w:val="28"/>
          <w:szCs w:val="28"/>
          <w:lang w:val="ru-RU"/>
        </w:rPr>
        <w:t>Об утвержде</w:t>
      </w:r>
      <w:r>
        <w:rPr>
          <w:rFonts w:ascii="Times New Roman" w:hAnsi="Times New Roman" w:cs="Times New Roman"/>
          <w:sz w:val="28"/>
          <w:szCs w:val="28"/>
          <w:lang w:val="ru-RU"/>
        </w:rPr>
        <w:t>нии отчета</w:t>
      </w:r>
      <w:r w:rsidRPr="009B5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исполнении </w:t>
      </w:r>
      <w:r w:rsidRPr="009B5E50">
        <w:rPr>
          <w:rFonts w:ascii="Times New Roman" w:hAnsi="Times New Roman" w:cs="Times New Roman"/>
          <w:sz w:val="28"/>
          <w:szCs w:val="28"/>
          <w:lang w:val="ru-RU"/>
        </w:rPr>
        <w:t>бюджета муниципального образования Кипешинский   сельсовет Троицкого района Алтайского края за 2023 год</w:t>
      </w:r>
    </w:p>
    <w:p w:rsidR="00FB1848" w:rsidRDefault="00FB1848" w:rsidP="009B5E5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Pr="00C806F2" w:rsidRDefault="00FB1848" w:rsidP="00022A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статьёй 264.5 Бюджетного кодекса Российской, в соответствии со статьей 24 Устава муниципального образования Кипешинский сельсовет Троицкого района Алтайского края, </w:t>
      </w:r>
      <w:r w:rsidRPr="00C806F2">
        <w:rPr>
          <w:rFonts w:ascii="Times New Roman" w:hAnsi="Times New Roman" w:cs="Times New Roman"/>
          <w:sz w:val="28"/>
          <w:szCs w:val="28"/>
          <w:lang w:val="ru-RU"/>
        </w:rPr>
        <w:t xml:space="preserve"> Кипешинский сельский Совет депутатов РЕШИЛ:</w:t>
      </w:r>
    </w:p>
    <w:p w:rsidR="00FB1848" w:rsidRPr="00C806F2" w:rsidRDefault="00FB1848" w:rsidP="00C806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06F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FB1848" w:rsidRPr="00C806F2" w:rsidRDefault="00FB1848" w:rsidP="00022AD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806F2">
        <w:rPr>
          <w:rFonts w:ascii="Times New Roman" w:hAnsi="Times New Roman" w:cs="Times New Roman"/>
          <w:sz w:val="28"/>
          <w:szCs w:val="28"/>
          <w:lang w:val="ru-RU"/>
        </w:rPr>
        <w:t xml:space="preserve">       1.Принять решение «</w:t>
      </w:r>
      <w:r w:rsidRPr="009B5E50">
        <w:rPr>
          <w:rFonts w:ascii="Times New Roman" w:hAnsi="Times New Roman" w:cs="Times New Roman"/>
          <w:sz w:val="28"/>
          <w:szCs w:val="28"/>
          <w:lang w:val="ru-RU"/>
        </w:rPr>
        <w:t>Об утвержде</w:t>
      </w:r>
      <w:r>
        <w:rPr>
          <w:rFonts w:ascii="Times New Roman" w:hAnsi="Times New Roman" w:cs="Times New Roman"/>
          <w:sz w:val="28"/>
          <w:szCs w:val="28"/>
          <w:lang w:val="ru-RU"/>
        </w:rPr>
        <w:t>нии отчета</w:t>
      </w:r>
      <w:r w:rsidRPr="009B5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исполнении </w:t>
      </w:r>
      <w:r w:rsidRPr="009B5E50">
        <w:rPr>
          <w:rFonts w:ascii="Times New Roman" w:hAnsi="Times New Roman" w:cs="Times New Roman"/>
          <w:sz w:val="28"/>
          <w:szCs w:val="28"/>
          <w:lang w:val="ru-RU"/>
        </w:rPr>
        <w:t>бюджета муниципального 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разования Кипешинский</w:t>
      </w:r>
      <w:r w:rsidRPr="009B5E5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Троицкого района Алтайского края за 2023 год</w:t>
      </w:r>
      <w:r w:rsidRPr="00C806F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B1848" w:rsidRPr="00C806F2" w:rsidRDefault="00FB1848" w:rsidP="00C806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06F2">
        <w:rPr>
          <w:rFonts w:ascii="Times New Roman" w:hAnsi="Times New Roman" w:cs="Times New Roman"/>
          <w:sz w:val="28"/>
          <w:szCs w:val="28"/>
          <w:lang w:val="ru-RU"/>
        </w:rPr>
        <w:t xml:space="preserve">      2.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аправить принятое решение главе </w:t>
      </w:r>
      <w:r w:rsidRPr="00C806F2">
        <w:rPr>
          <w:rFonts w:ascii="Times New Roman" w:hAnsi="Times New Roman" w:cs="Times New Roman"/>
          <w:sz w:val="28"/>
          <w:szCs w:val="28"/>
          <w:lang w:val="ru-RU"/>
        </w:rPr>
        <w:t>Кипешинского сельсовета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6F2">
        <w:rPr>
          <w:rFonts w:ascii="Times New Roman" w:hAnsi="Times New Roman" w:cs="Times New Roman"/>
          <w:sz w:val="28"/>
          <w:szCs w:val="28"/>
          <w:lang w:val="ru-RU"/>
        </w:rPr>
        <w:t xml:space="preserve">В. Халяпину для подписания и </w:t>
      </w:r>
      <w:r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Pr="00C806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1848" w:rsidRPr="00C806F2" w:rsidRDefault="00FB1848" w:rsidP="00C806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06F2">
        <w:rPr>
          <w:rFonts w:ascii="Times New Roman" w:hAnsi="Times New Roman" w:cs="Times New Roman"/>
          <w:sz w:val="28"/>
          <w:szCs w:val="28"/>
          <w:lang w:val="ru-RU"/>
        </w:rPr>
        <w:t xml:space="preserve">      3. Контроль за исполнением настоящего решения возложить на постоянную планово-бюджетную комиссию (Арестова А.В.).</w:t>
      </w:r>
    </w:p>
    <w:p w:rsidR="00FB1848" w:rsidRPr="00C806F2" w:rsidRDefault="00FB1848" w:rsidP="00C806F2">
      <w:pPr>
        <w:jc w:val="left"/>
        <w:rPr>
          <w:lang w:val="ru-RU"/>
        </w:rPr>
      </w:pPr>
    </w:p>
    <w:p w:rsidR="00FB1848" w:rsidRPr="00C806F2" w:rsidRDefault="00FB1848" w:rsidP="00C806F2">
      <w:pPr>
        <w:jc w:val="left"/>
        <w:rPr>
          <w:lang w:val="ru-RU"/>
        </w:rPr>
      </w:pPr>
    </w:p>
    <w:p w:rsidR="00FB1848" w:rsidRPr="0030779C" w:rsidRDefault="00FB1848" w:rsidP="00C806F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0779C">
        <w:rPr>
          <w:rFonts w:ascii="Times New Roman" w:hAnsi="Times New Roman" w:cs="Times New Roman"/>
          <w:sz w:val="28"/>
          <w:szCs w:val="28"/>
          <w:lang w:val="ru-RU"/>
        </w:rPr>
        <w:t>Председатель Кипешинского</w:t>
      </w:r>
    </w:p>
    <w:p w:rsidR="00FB1848" w:rsidRPr="0030779C" w:rsidRDefault="00FB1848" w:rsidP="00C806F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0779C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депутатов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30779C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779C">
        <w:rPr>
          <w:rFonts w:ascii="Times New Roman" w:hAnsi="Times New Roman" w:cs="Times New Roman"/>
          <w:sz w:val="28"/>
          <w:szCs w:val="28"/>
          <w:lang w:val="ru-RU"/>
        </w:rPr>
        <w:t xml:space="preserve">П. Обухов                                </w:t>
      </w:r>
    </w:p>
    <w:p w:rsidR="00FB1848" w:rsidRPr="00C806F2" w:rsidRDefault="00FB1848" w:rsidP="00C806F2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Default="00FB1848">
      <w:pPr>
        <w:jc w:val="left"/>
        <w:rPr>
          <w:lang w:val="ru-RU"/>
        </w:rPr>
      </w:pPr>
    </w:p>
    <w:p w:rsidR="00FB1848" w:rsidRPr="00022AD9" w:rsidRDefault="00FB1848" w:rsidP="00022AD9">
      <w:pPr>
        <w:ind w:left="3960"/>
        <w:rPr>
          <w:rFonts w:ascii="Times New Roman" w:hAnsi="Times New Roman" w:cs="Times New Roman"/>
          <w:sz w:val="28"/>
          <w:szCs w:val="28"/>
          <w:lang w:val="ru-RU"/>
        </w:rPr>
      </w:pPr>
      <w:r w:rsidRPr="00022AD9">
        <w:rPr>
          <w:rFonts w:ascii="Times New Roman" w:hAnsi="Times New Roman" w:cs="Times New Roman"/>
          <w:sz w:val="28"/>
          <w:szCs w:val="28"/>
          <w:lang w:val="ru-RU"/>
        </w:rPr>
        <w:t>ПРИНЯТО</w:t>
      </w:r>
    </w:p>
    <w:p w:rsidR="00FB1848" w:rsidRPr="00022AD9" w:rsidRDefault="00FB1848" w:rsidP="00022AD9">
      <w:pPr>
        <w:ind w:left="39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Проектом решения</w:t>
      </w:r>
      <w:r w:rsidRPr="00022AD9">
        <w:rPr>
          <w:rFonts w:ascii="Times New Roman" w:hAnsi="Times New Roman" w:cs="Times New Roman"/>
          <w:sz w:val="28"/>
          <w:szCs w:val="28"/>
          <w:lang w:val="ru-RU"/>
        </w:rPr>
        <w:t xml:space="preserve"> Кипешинского сельского Совета депутатов Троицкого района Алтайского края от __.__.____ года № ___</w:t>
      </w:r>
    </w:p>
    <w:p w:rsidR="00FB1848" w:rsidRPr="00022AD9" w:rsidRDefault="00FB1848" w:rsidP="00022AD9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B1848" w:rsidRPr="00022AD9" w:rsidRDefault="00FB1848" w:rsidP="00022AD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B1848" w:rsidRPr="00022AD9" w:rsidRDefault="00FB1848" w:rsidP="00022AD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 РЕШЕНИЯ</w:t>
      </w:r>
    </w:p>
    <w:p w:rsidR="00FB1848" w:rsidRPr="00A777FA" w:rsidRDefault="00FB1848" w:rsidP="00022AD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77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Кипешинского сельского Совета депутатов </w:t>
      </w:r>
    </w:p>
    <w:p w:rsidR="00FB1848" w:rsidRPr="00A777FA" w:rsidRDefault="00FB1848" w:rsidP="00022AD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77FA">
        <w:rPr>
          <w:rFonts w:ascii="Times New Roman" w:hAnsi="Times New Roman" w:cs="Times New Roman"/>
          <w:b/>
          <w:sz w:val="28"/>
          <w:szCs w:val="28"/>
          <w:lang w:val="ru-RU"/>
        </w:rPr>
        <w:t>Троицкого района Алтайского края</w:t>
      </w:r>
    </w:p>
    <w:p w:rsidR="00FB1848" w:rsidRPr="00022AD9" w:rsidRDefault="00FB1848" w:rsidP="00022AD9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Pr="00A777FA" w:rsidRDefault="00FB1848" w:rsidP="00A777FA">
      <w:pPr>
        <w:jc w:val="center"/>
        <w:rPr>
          <w:b/>
          <w:lang w:val="ru-RU"/>
        </w:rPr>
      </w:pPr>
      <w:r w:rsidRPr="00A777FA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отчета об исполнении бюджета муниципального образования Кипешинский сельсовет Троицкого района Алтайского края за 2023 год</w:t>
      </w:r>
    </w:p>
    <w:p w:rsidR="00FB1848" w:rsidRDefault="00FB1848" w:rsidP="00715002">
      <w:pPr>
        <w:jc w:val="left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777FA">
        <w:rPr>
          <w:rFonts w:ascii="Times New Roman" w:hAnsi="Times New Roman" w:cs="Times New Roman"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общий объем доходов бюджета сельского поселения в сумме 2932,7 тыс. рублей, в том числе объем межбюджетных трансфертов, получаемых из других бюджетов, в сумме 2621,1 тыс. рублей;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3036,6 тыс. рублей;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103,9 тыс. рублей.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2 092,4тыс.  рублей,  в  том  числе  объем трансфертов, получаемых из других бюджетов, в сумме 1 538,4тыс. рублей и на 2025 год в сумме 2 078,8 тыс. рублей,  в  том  числе объем межбюджетных трансфертов, получаемых из других бюджетов, в сумме 1523,8 тыс. рублей;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2092,4 тыс. рублей, в том числе условно утвержденные расходы в сумме 20,0 тыс. рублей  и 2025 год  в  сумме 2078,8 тыс. рублей, в том числе условно утвержденные расходы в сумме 41,0 тыс. рублей;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777FA">
        <w:rPr>
          <w:rFonts w:ascii="Times New Roman" w:hAnsi="Times New Roman" w:cs="Times New Roman"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33,0тыс. рублей, на 2024 год в сумме 24,0 тыс. рублей и на 2025 год в сумме 24,0тыс. рублей.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Кипешинского сельсовета на 2023 год в сумме 1,0 тыс. рублей, на 2024 год в сумме 1,0 тыс. рублей, на 2025 год в сумме 1,0 тыс. рублей.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A777FA">
        <w:rPr>
          <w:rFonts w:ascii="Times New Roman" w:hAnsi="Times New Roman" w:cs="Times New Roman"/>
          <w:bCs/>
          <w:sz w:val="28"/>
          <w:szCs w:val="28"/>
          <w:lang w:val="ru-RU"/>
        </w:rPr>
        <w:t>Межбюджетные трансферты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Троицкого района  из бюджета Кипешинского сельсовета Троицкого района Алтайского края, на решение вопросов местного значения в соответствии с заключенными соглашениями: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,4 тыс. рублей;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Троицкого района  из бюджета Кипешинского сельсовета Троицкого района Алтайского края, на решение вопросов местного значения в соответствии с заключенными соглашениями: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4,4 тыс. рублей;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Троицкого района  из бюджета Кипешинского сельсовета Троицкого района Алтайского края, на решение вопросов местного значения в соответствии с заключенными соглашениями: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4,4 тыс. рублей;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777FA">
        <w:rPr>
          <w:rFonts w:ascii="Times New Roman" w:hAnsi="Times New Roman" w:cs="Times New Roman"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Кипешинского сельсовета Троицкого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Кипешинского сельсовета Троицкого района Алтайского края не принимать решений, приводящих к увеличению численности муниципальных служащих.</w:t>
      </w: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Установить с 1 января 2023 года размер доплаты к пенсиям в соответствии с "Положением о пенсионном обеспечении лиц, осуществлявших полномочия выборного должностного лица местного самоуправления Администрации Кипешинского сельсовета Троицкого района на постоянной основе, и замещавших должности муниципальной службы Администрации Кипешинского  сельсовета Троицкого района Алтайского края", утвержденном Решением</w:t>
      </w:r>
      <w:r w:rsidRPr="001C5E0F">
        <w:rPr>
          <w:rFonts w:ascii="Times New Roman" w:hAnsi="Times New Roman" w:cs="Times New Roman"/>
          <w:sz w:val="28"/>
          <w:szCs w:val="28"/>
          <w:lang w:val="ru-RU"/>
        </w:rPr>
        <w:t xml:space="preserve"> №6 от 19.02.2013 о внесении изменений в Положение о пенсионном обеспечении муниципальных служащих Администрации Кипешинского сельсовета Троицкого района Алтайского края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777FA">
        <w:rPr>
          <w:rFonts w:ascii="Times New Roman" w:hAnsi="Times New Roman" w:cs="Times New Roman"/>
          <w:bCs/>
          <w:sz w:val="28"/>
          <w:szCs w:val="28"/>
          <w:lang w:val="ru-RU"/>
        </w:rPr>
        <w:t>Приведение решений и иных нормативных правовых актов Кипешинского сельсовета Троицкого района Алтайского края в соответствие с настоящим Решением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Кипешинского сельсовета Троицкого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715002">
      <w:pPr>
        <w:ind w:firstLine="80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Настоящее решение вступает в силу со дня его опубликования.</w:t>
      </w:r>
    </w:p>
    <w:p w:rsidR="00FB1848" w:rsidRDefault="00FB1848" w:rsidP="00715002">
      <w:pPr>
        <w:ind w:firstLine="800"/>
        <w:rPr>
          <w:lang w:val="ru-RU"/>
        </w:rPr>
      </w:pPr>
    </w:p>
    <w:p w:rsidR="00FB1848" w:rsidRDefault="00FB1848" w:rsidP="00ED7CCD">
      <w:pPr>
        <w:ind w:firstLine="80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603"/>
        <w:gridCol w:w="4297"/>
      </w:tblGrid>
      <w:tr w:rsidR="00FB1848">
        <w:tc>
          <w:tcPr>
            <w:tcW w:w="2830" w:type="pct"/>
          </w:tcPr>
          <w:p w:rsidR="00FB1848" w:rsidRDefault="00FB1848" w:rsidP="001C5E0F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FB1848" w:rsidRPr="001C5E0F" w:rsidRDefault="00FB1848" w:rsidP="007150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C5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C5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Халяпин</w:t>
            </w:r>
          </w:p>
        </w:tc>
      </w:tr>
    </w:tbl>
    <w:p w:rsidR="00FB1848" w:rsidRDefault="00FB1848" w:rsidP="00715002">
      <w:pPr>
        <w:jc w:val="left"/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Белое</w:t>
      </w: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__.__.____г. </w:t>
      </w: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1848" w:rsidRDefault="00FB1848" w:rsidP="007150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0"/>
        <w:gridCol w:w="4950"/>
      </w:tblGrid>
      <w:tr w:rsidR="00FB1848" w:rsidRPr="00ED7CCD" w:rsidTr="0058679E">
        <w:tc>
          <w:tcPr>
            <w:tcW w:w="2500" w:type="pct"/>
          </w:tcPr>
          <w:p w:rsidR="00FB1848" w:rsidRPr="00A34C91" w:rsidRDefault="00FB1848" w:rsidP="005867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1848" w:rsidRPr="00D5251D" w:rsidRDefault="00FB1848" w:rsidP="00657B70">
            <w:pPr>
              <w:ind w:left="-12"/>
              <w:rPr>
                <w:lang w:val="ru-RU"/>
              </w:rPr>
            </w:pPr>
            <w:r w:rsidRPr="00D52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FB1848" w:rsidRPr="00A777FA" w:rsidTr="0058679E">
        <w:tc>
          <w:tcPr>
            <w:tcW w:w="2500" w:type="pct"/>
          </w:tcPr>
          <w:p w:rsidR="00FB1848" w:rsidRPr="00D5251D" w:rsidRDefault="00FB1848" w:rsidP="005867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1848" w:rsidRPr="00D5251D" w:rsidRDefault="00FB1848" w:rsidP="00657B70">
            <w:pPr>
              <w:ind w:left="-12"/>
              <w:rPr>
                <w:lang w:val="ru-RU"/>
              </w:rPr>
            </w:pPr>
            <w:r w:rsidRPr="00D52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нии отчета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исполнении 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разования Кипешинский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Троицкого района Алтайского края за 2023 год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848" w:rsidRPr="00022AD9" w:rsidTr="0058679E">
        <w:tc>
          <w:tcPr>
            <w:tcW w:w="2500" w:type="pct"/>
          </w:tcPr>
          <w:p w:rsidR="00FB1848" w:rsidRPr="00D5251D" w:rsidRDefault="00FB1848" w:rsidP="005867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1848" w:rsidRPr="00A93675" w:rsidRDefault="00FB1848" w:rsidP="00657B70">
            <w:pPr>
              <w:ind w:left="-12"/>
              <w:rPr>
                <w:lang w:val="ru-RU"/>
              </w:rPr>
            </w:pPr>
          </w:p>
        </w:tc>
      </w:tr>
    </w:tbl>
    <w:p w:rsidR="00FB1848" w:rsidRPr="00A93675" w:rsidRDefault="00FB1848" w:rsidP="00A34C91">
      <w:pPr>
        <w:jc w:val="left"/>
        <w:rPr>
          <w:lang w:val="ru-RU"/>
        </w:rPr>
      </w:pPr>
    </w:p>
    <w:p w:rsidR="00FB1848" w:rsidRPr="00A93675" w:rsidRDefault="00FB1848" w:rsidP="00A34C91">
      <w:pPr>
        <w:jc w:val="left"/>
        <w:rPr>
          <w:lang w:val="ru-RU"/>
        </w:rPr>
      </w:pPr>
    </w:p>
    <w:p w:rsidR="00FB1848" w:rsidRPr="00A93675" w:rsidRDefault="00FB1848" w:rsidP="00A34C91">
      <w:pPr>
        <w:jc w:val="left"/>
        <w:rPr>
          <w:lang w:val="ru-RU"/>
        </w:rPr>
      </w:pPr>
    </w:p>
    <w:p w:rsidR="00FB1848" w:rsidRPr="00A93675" w:rsidRDefault="00FB1848" w:rsidP="00A34C91">
      <w:pPr>
        <w:jc w:val="center"/>
        <w:rPr>
          <w:lang w:val="ru-RU"/>
        </w:rPr>
      </w:pPr>
      <w:r w:rsidRPr="00A93675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tbl>
      <w:tblPr>
        <w:tblpPr w:leftFromText="180" w:rightFromText="180" w:vertAnchor="text" w:horzAnchor="margin" w:tblpXSpec="center" w:tblpY="212"/>
        <w:tblW w:w="5445" w:type="pct"/>
        <w:tblCellMar>
          <w:left w:w="0" w:type="dxa"/>
          <w:right w:w="0" w:type="dxa"/>
        </w:tblCellMar>
        <w:tblLook w:val="00A0"/>
      </w:tblPr>
      <w:tblGrid>
        <w:gridCol w:w="154"/>
        <w:gridCol w:w="5029"/>
        <w:gridCol w:w="772"/>
        <w:gridCol w:w="4086"/>
        <w:gridCol w:w="747"/>
      </w:tblGrid>
      <w:tr w:rsidR="00FB1848" w:rsidTr="00FC27F3">
        <w:trPr>
          <w:gridBefore w:val="1"/>
          <w:wBefore w:w="71" w:type="pct"/>
        </w:trPr>
        <w:tc>
          <w:tcPr>
            <w:tcW w:w="26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B1848" w:rsidTr="00FC27F3">
        <w:trPr>
          <w:gridBefore w:val="1"/>
          <w:wBefore w:w="71" w:type="pct"/>
        </w:trPr>
        <w:tc>
          <w:tcPr>
            <w:tcW w:w="26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2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1C5E0F" w:rsidRDefault="00FB1848" w:rsidP="00FC2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</w:t>
            </w:r>
          </w:p>
        </w:tc>
      </w:tr>
      <w:tr w:rsidR="00FB1848" w:rsidTr="00FC27F3">
        <w:trPr>
          <w:gridBefore w:val="1"/>
          <w:wBefore w:w="71" w:type="pct"/>
        </w:trPr>
        <w:tc>
          <w:tcPr>
            <w:tcW w:w="26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2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1C5E0F" w:rsidRDefault="00FB1848" w:rsidP="00FC2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FB1848" w:rsidTr="00FC27F3">
        <w:trPr>
          <w:gridBefore w:val="1"/>
          <w:wBefore w:w="71" w:type="pct"/>
        </w:trPr>
        <w:tc>
          <w:tcPr>
            <w:tcW w:w="26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2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1C5E0F" w:rsidRDefault="00FB1848" w:rsidP="00FC2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FB1848" w:rsidTr="00FC27F3">
        <w:tblPrEx>
          <w:tblLook w:val="0000"/>
        </w:tblPrEx>
        <w:trPr>
          <w:gridAfter w:val="1"/>
          <w:wAfter w:w="346" w:type="pct"/>
        </w:trPr>
        <w:tc>
          <w:tcPr>
            <w:tcW w:w="2402" w:type="pct"/>
            <w:gridSpan w:val="2"/>
          </w:tcPr>
          <w:p w:rsidR="00FB1848" w:rsidRDefault="00FB1848" w:rsidP="00FC27F3">
            <w:pPr>
              <w:ind w:right="-25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right="-25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 изложить в следующей редакции:</w:t>
            </w:r>
          </w:p>
          <w:p w:rsidR="00FB1848" w:rsidRDefault="00FB1848" w:rsidP="00FC27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Pr="002B225F" w:rsidRDefault="00FB1848" w:rsidP="00FC27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2" w:type="pct"/>
            <w:gridSpan w:val="2"/>
          </w:tcPr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кции</w:t>
            </w: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left="-1"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FC27F3">
            <w:pPr>
              <w:ind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Pr="001C5E0F" w:rsidRDefault="00FB1848" w:rsidP="00FC27F3">
            <w:pPr>
              <w:ind w:left="-1" w:right="247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</w:p>
        </w:tc>
      </w:tr>
      <w:tr w:rsidR="00FB1848" w:rsidRPr="00A777FA" w:rsidTr="00FC27F3">
        <w:tblPrEx>
          <w:tblLook w:val="0000"/>
        </w:tblPrEx>
        <w:trPr>
          <w:gridAfter w:val="1"/>
          <w:wAfter w:w="346" w:type="pct"/>
        </w:trPr>
        <w:tc>
          <w:tcPr>
            <w:tcW w:w="2402" w:type="pct"/>
            <w:gridSpan w:val="2"/>
          </w:tcPr>
          <w:p w:rsidR="00FB1848" w:rsidRDefault="00FB1848" w:rsidP="00FC27F3"/>
        </w:tc>
        <w:tc>
          <w:tcPr>
            <w:tcW w:w="2252" w:type="pct"/>
            <w:gridSpan w:val="2"/>
          </w:tcPr>
          <w:p w:rsidR="00FB1848" w:rsidRPr="00A777FA" w:rsidRDefault="00FB1848" w:rsidP="00FC27F3">
            <w:pPr>
              <w:ind w:left="-1" w:right="247"/>
              <w:rPr>
                <w:lang w:val="ru-RU"/>
              </w:rPr>
            </w:pPr>
            <w:r w:rsidRPr="00A77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решению 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нии отчета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исполнении 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разования Кипешинский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Троицкого района Алтайского края за 2023 год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848" w:rsidRPr="00022AD9" w:rsidTr="00FC27F3">
        <w:tblPrEx>
          <w:tblLook w:val="0000"/>
        </w:tblPrEx>
        <w:trPr>
          <w:gridAfter w:val="1"/>
          <w:wAfter w:w="346" w:type="pct"/>
        </w:trPr>
        <w:tc>
          <w:tcPr>
            <w:tcW w:w="2402" w:type="pct"/>
            <w:gridSpan w:val="2"/>
          </w:tcPr>
          <w:p w:rsidR="00FB1848" w:rsidRPr="00A777FA" w:rsidRDefault="00FB1848" w:rsidP="00FC27F3">
            <w:pPr>
              <w:rPr>
                <w:lang w:val="ru-RU"/>
              </w:rPr>
            </w:pPr>
          </w:p>
        </w:tc>
        <w:tc>
          <w:tcPr>
            <w:tcW w:w="2252" w:type="pct"/>
            <w:gridSpan w:val="2"/>
          </w:tcPr>
          <w:p w:rsidR="00FB1848" w:rsidRPr="00A93675" w:rsidRDefault="00FB1848" w:rsidP="00FC27F3">
            <w:pPr>
              <w:ind w:left="-1" w:right="247"/>
              <w:rPr>
                <w:lang w:val="ru-RU"/>
              </w:rPr>
            </w:pPr>
          </w:p>
        </w:tc>
      </w:tr>
    </w:tbl>
    <w:p w:rsidR="00FB1848" w:rsidRPr="00A93675" w:rsidRDefault="00FB1848" w:rsidP="00A34C91">
      <w:pPr>
        <w:jc w:val="left"/>
        <w:rPr>
          <w:lang w:val="ru-RU"/>
        </w:rPr>
      </w:pPr>
    </w:p>
    <w:p w:rsidR="00FB1848" w:rsidRPr="00A93675" w:rsidRDefault="00FB1848">
      <w:pPr>
        <w:rPr>
          <w:lang w:val="ru-RU"/>
        </w:rPr>
      </w:pPr>
    </w:p>
    <w:p w:rsidR="00FB1848" w:rsidRPr="00A93675" w:rsidRDefault="00FB1848">
      <w:pPr>
        <w:rPr>
          <w:lang w:val="ru-RU"/>
        </w:rPr>
      </w:pPr>
    </w:p>
    <w:p w:rsidR="00FB1848" w:rsidRPr="00A93675" w:rsidRDefault="00FB1848">
      <w:pPr>
        <w:jc w:val="center"/>
        <w:rPr>
          <w:lang w:val="ru-RU"/>
        </w:rPr>
      </w:pPr>
      <w:r w:rsidRPr="00A9367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FB1848" w:rsidRPr="00A93675" w:rsidRDefault="00FB184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38"/>
        <w:gridCol w:w="3235"/>
        <w:gridCol w:w="3233"/>
      </w:tblGrid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D60E7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1245,7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96"/>
              <w:jc w:val="left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8679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534,9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96"/>
              <w:jc w:val="left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96"/>
              <w:jc w:val="left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8679E" w:rsidRDefault="00FB1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370,3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D60E7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340,0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8679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8679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D60E7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408,3</w:t>
            </w:r>
          </w:p>
        </w:tc>
      </w:tr>
      <w:tr w:rsidR="00FB1848" w:rsidTr="0058679E">
        <w:trPr>
          <w:trHeight w:val="449"/>
        </w:trPr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D60E7" w:rsidRDefault="00FB1848" w:rsidP="000D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D60E7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239,3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C565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481,4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96"/>
              <w:jc w:val="left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C565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481,4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C565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9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C565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Tr="0058679E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96"/>
              <w:jc w:val="left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B1848" w:rsidRDefault="00FB1848">
      <w:pPr>
        <w:sectPr w:rsidR="00FB1848" w:rsidSect="00022AD9">
          <w:pgSz w:w="11905" w:h="16837"/>
          <w:pgMar w:top="1440" w:right="565" w:bottom="1440" w:left="1440" w:header="720" w:footer="720" w:gutter="0"/>
          <w:cols w:space="720"/>
        </w:sectPr>
      </w:pPr>
    </w:p>
    <w:tbl>
      <w:tblPr>
        <w:tblW w:w="5729" w:type="pct"/>
        <w:tblCellMar>
          <w:left w:w="0" w:type="dxa"/>
          <w:right w:w="0" w:type="dxa"/>
        </w:tblCellMar>
        <w:tblLook w:val="0000"/>
      </w:tblPr>
      <w:tblGrid>
        <w:gridCol w:w="4508"/>
        <w:gridCol w:w="1303"/>
        <w:gridCol w:w="3206"/>
        <w:gridCol w:w="1303"/>
        <w:gridCol w:w="21"/>
      </w:tblGrid>
      <w:tr w:rsidR="00FB1848" w:rsidTr="00A777FA">
        <w:tc>
          <w:tcPr>
            <w:tcW w:w="2810" w:type="pct"/>
            <w:gridSpan w:val="2"/>
          </w:tcPr>
          <w:p w:rsidR="00FB1848" w:rsidRDefault="00FB1848" w:rsidP="00AA61BA">
            <w:pPr>
              <w:ind w:right="-25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5</w:t>
            </w:r>
            <w:r w:rsidRPr="002B2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изложить в следующей редакции:</w:t>
            </w:r>
          </w:p>
          <w:p w:rsidR="00FB1848" w:rsidRPr="00AA61BA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180" w:type="pct"/>
            <w:gridSpan w:val="2"/>
          </w:tcPr>
          <w:p w:rsidR="00FB1848" w:rsidRDefault="00FB1848" w:rsidP="00AA61BA">
            <w:pPr>
              <w:ind w:left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AA61BA">
            <w:pPr>
              <w:ind w:left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1848" w:rsidRDefault="00FB1848" w:rsidP="00A777FA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0" w:type="pct"/>
          </w:tcPr>
          <w:p w:rsidR="00FB1848" w:rsidRDefault="00FB1848">
            <w:pPr>
              <w:jc w:val="left"/>
            </w:pPr>
          </w:p>
        </w:tc>
      </w:tr>
      <w:tr w:rsidR="00FB1848" w:rsidTr="00A777FA">
        <w:tc>
          <w:tcPr>
            <w:tcW w:w="2810" w:type="pct"/>
            <w:gridSpan w:val="2"/>
          </w:tcPr>
          <w:p w:rsidR="00FB1848" w:rsidRDefault="00FB1848">
            <w:pPr>
              <w:jc w:val="left"/>
            </w:pPr>
          </w:p>
        </w:tc>
        <w:tc>
          <w:tcPr>
            <w:tcW w:w="2180" w:type="pct"/>
            <w:gridSpan w:val="2"/>
          </w:tcPr>
          <w:p w:rsidR="00FB1848" w:rsidRPr="00A93675" w:rsidRDefault="00FB1848" w:rsidP="00FC27F3">
            <w:pPr>
              <w:jc w:val="left"/>
              <w:rPr>
                <w:lang w:val="ru-RU"/>
              </w:rPr>
            </w:pPr>
            <w:r w:rsidRPr="00A77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решению 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нии отчета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исполнении 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разования Кипешинский</w:t>
            </w:r>
            <w:r w:rsidRPr="009B5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Троицкого района Алтайского края за 2023 год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" w:type="pct"/>
          </w:tcPr>
          <w:p w:rsidR="00FB1848" w:rsidRPr="00A93675" w:rsidRDefault="00FB1848" w:rsidP="00FC27F3">
            <w:pPr>
              <w:jc w:val="left"/>
              <w:rPr>
                <w:lang w:val="ru-RU"/>
              </w:rPr>
            </w:pPr>
          </w:p>
        </w:tc>
      </w:tr>
      <w:tr w:rsidR="00FB1848" w:rsidRPr="00022AD9" w:rsidTr="00A777FA">
        <w:tc>
          <w:tcPr>
            <w:tcW w:w="2810" w:type="pct"/>
            <w:gridSpan w:val="2"/>
          </w:tcPr>
          <w:p w:rsidR="00FB1848" w:rsidRDefault="00FB1848">
            <w:pPr>
              <w:jc w:val="left"/>
            </w:pPr>
          </w:p>
        </w:tc>
        <w:tc>
          <w:tcPr>
            <w:tcW w:w="2180" w:type="pct"/>
            <w:gridSpan w:val="2"/>
          </w:tcPr>
          <w:p w:rsidR="00FB1848" w:rsidRPr="00A93675" w:rsidRDefault="00FB1848" w:rsidP="00A777FA">
            <w:pPr>
              <w:jc w:val="left"/>
              <w:rPr>
                <w:lang w:val="ru-RU"/>
              </w:rPr>
            </w:pPr>
          </w:p>
        </w:tc>
        <w:tc>
          <w:tcPr>
            <w:tcW w:w="1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</w:tr>
      <w:tr w:rsidR="00FB1848" w:rsidRPr="00022AD9" w:rsidTr="00AA61BA">
        <w:trPr>
          <w:gridAfter w:val="2"/>
          <w:wAfter w:w="640" w:type="pct"/>
        </w:trPr>
        <w:tc>
          <w:tcPr>
            <w:tcW w:w="218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180" w:type="pct"/>
            <w:gridSpan w:val="2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</w:tr>
      <w:tr w:rsidR="00FB1848" w:rsidRPr="00022AD9" w:rsidTr="00AA61BA">
        <w:trPr>
          <w:gridAfter w:val="2"/>
          <w:wAfter w:w="640" w:type="pct"/>
        </w:trPr>
        <w:tc>
          <w:tcPr>
            <w:tcW w:w="218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180" w:type="pct"/>
            <w:gridSpan w:val="2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</w:tr>
      <w:tr w:rsidR="00FB1848" w:rsidRPr="00022AD9" w:rsidTr="00AA61BA">
        <w:trPr>
          <w:gridAfter w:val="2"/>
          <w:wAfter w:w="640" w:type="pct"/>
        </w:trPr>
        <w:tc>
          <w:tcPr>
            <w:tcW w:w="218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180" w:type="pct"/>
            <w:gridSpan w:val="2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</w:tr>
    </w:tbl>
    <w:p w:rsidR="00FB1848" w:rsidRPr="00A93675" w:rsidRDefault="00FB1848" w:rsidP="00ED7CCD">
      <w:pPr>
        <w:jc w:val="center"/>
        <w:rPr>
          <w:lang w:val="ru-RU"/>
        </w:rPr>
      </w:pPr>
      <w:r w:rsidRPr="00A93675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FB1848" w:rsidRPr="00A93675" w:rsidRDefault="00FB184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9"/>
        <w:gridCol w:w="546"/>
        <w:gridCol w:w="909"/>
        <w:gridCol w:w="1971"/>
        <w:gridCol w:w="665"/>
        <w:gridCol w:w="1111"/>
      </w:tblGrid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Кипешинского сельсовета Троицкого района Алтайского края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40444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3036,7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35133F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1245,7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3C1605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3C1605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3C160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6A66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297,5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18,5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Кипешинский сельсовет Троицкого района Алтайского края"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4700060997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4700060997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3C160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340,1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170,2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9A006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10,9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40444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расчетов за топливно-э</w:t>
            </w: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нергетические ресурсы, потребляемые муниципальными учреждениями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E7319C" w:rsidRDefault="00FB1848">
            <w:pPr>
              <w:jc w:val="center"/>
              <w:rPr>
                <w:lang w:val="ru-RU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40444E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E7319C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E7319C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1D230F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1D230F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40444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203,8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5F3B0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63,2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котла Кипешинского СДК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FB1848" w:rsidRPr="005F3B03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08 04 </w:t>
            </w:r>
          </w:p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FC27F3">
        <w:tc>
          <w:tcPr>
            <w:tcW w:w="2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180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B1848" w:rsidRDefault="00FB1848"/>
    <w:p w:rsidR="00FB1848" w:rsidRDefault="00FB1848">
      <w:pPr>
        <w:sectPr w:rsidR="00FB184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92" w:type="pct"/>
        <w:tblCellMar>
          <w:left w:w="0" w:type="dxa"/>
          <w:right w:w="0" w:type="dxa"/>
        </w:tblCellMar>
        <w:tblLook w:val="0000"/>
      </w:tblPr>
      <w:tblGrid>
        <w:gridCol w:w="4686"/>
        <w:gridCol w:w="4686"/>
      </w:tblGrid>
      <w:tr w:rsidR="00FB1848" w:rsidTr="00ED7CCD">
        <w:trPr>
          <w:trHeight w:val="301"/>
        </w:trPr>
        <w:tc>
          <w:tcPr>
            <w:tcW w:w="2500" w:type="pct"/>
          </w:tcPr>
          <w:p w:rsidR="00FB1848" w:rsidRDefault="00FB1848">
            <w:pPr>
              <w:jc w:val="left"/>
            </w:pPr>
          </w:p>
        </w:tc>
        <w:tc>
          <w:tcPr>
            <w:tcW w:w="2500" w:type="pct"/>
          </w:tcPr>
          <w:p w:rsidR="00FB1848" w:rsidRDefault="00FB1848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B1848" w:rsidRPr="00022AD9" w:rsidTr="00ED7CCD">
        <w:trPr>
          <w:trHeight w:val="1686"/>
        </w:trPr>
        <w:tc>
          <w:tcPr>
            <w:tcW w:w="2500" w:type="pct"/>
          </w:tcPr>
          <w:p w:rsidR="00FB1848" w:rsidRDefault="00FB1848">
            <w:pPr>
              <w:jc w:val="left"/>
            </w:pPr>
          </w:p>
        </w:tc>
        <w:tc>
          <w:tcPr>
            <w:tcW w:w="2500" w:type="pct"/>
          </w:tcPr>
          <w:p w:rsidR="00FB1848" w:rsidRPr="00ED7CCD" w:rsidRDefault="00FB1848">
            <w:pPr>
              <w:rPr>
                <w:lang w:val="ru-RU"/>
              </w:rPr>
            </w:pPr>
            <w:r w:rsidRPr="00ED7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 Кипешинский</w:t>
            </w:r>
            <w:r w:rsidRPr="00A9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Троицкого района Алтайского края на 2023 год и на плановый период 2024 и 2025 годов»</w:t>
            </w:r>
          </w:p>
        </w:tc>
      </w:tr>
      <w:tr w:rsidR="00FB1848" w:rsidRPr="00022AD9" w:rsidTr="00ED7CCD">
        <w:trPr>
          <w:trHeight w:val="223"/>
        </w:trPr>
        <w:tc>
          <w:tcPr>
            <w:tcW w:w="2500" w:type="pct"/>
          </w:tcPr>
          <w:p w:rsidR="00FB1848" w:rsidRPr="00ED7CCD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1848" w:rsidRPr="00A93675" w:rsidRDefault="00FB1848" w:rsidP="00E47B0D">
            <w:pPr>
              <w:rPr>
                <w:lang w:val="ru-RU"/>
              </w:rPr>
            </w:pPr>
          </w:p>
        </w:tc>
      </w:tr>
      <w:tr w:rsidR="00FB1848" w:rsidRPr="00022AD9" w:rsidTr="00ED7CCD">
        <w:trPr>
          <w:trHeight w:val="234"/>
        </w:trPr>
        <w:tc>
          <w:tcPr>
            <w:tcW w:w="250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</w:tr>
      <w:tr w:rsidR="00FB1848" w:rsidRPr="00022AD9" w:rsidTr="00ED7CCD">
        <w:trPr>
          <w:trHeight w:val="223"/>
        </w:trPr>
        <w:tc>
          <w:tcPr>
            <w:tcW w:w="250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</w:tr>
      <w:tr w:rsidR="00FB1848" w:rsidRPr="00022AD9" w:rsidTr="00ED7CCD">
        <w:trPr>
          <w:trHeight w:val="223"/>
        </w:trPr>
        <w:tc>
          <w:tcPr>
            <w:tcW w:w="250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1848" w:rsidRPr="00A93675" w:rsidRDefault="00FB1848">
            <w:pPr>
              <w:jc w:val="left"/>
              <w:rPr>
                <w:lang w:val="ru-RU"/>
              </w:rPr>
            </w:pPr>
          </w:p>
        </w:tc>
      </w:tr>
    </w:tbl>
    <w:p w:rsidR="00FB1848" w:rsidRPr="00A93675" w:rsidRDefault="00FB1848" w:rsidP="00ED7CCD">
      <w:pPr>
        <w:rPr>
          <w:lang w:val="ru-RU"/>
        </w:rPr>
      </w:pPr>
      <w:r w:rsidRPr="00A9367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1848" w:rsidRPr="00A93675" w:rsidRDefault="00FB1848">
      <w:pPr>
        <w:jc w:val="left"/>
        <w:rPr>
          <w:lang w:val="ru-RU"/>
        </w:rPr>
      </w:pPr>
    </w:p>
    <w:tbl>
      <w:tblPr>
        <w:tblW w:w="4619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76"/>
        <w:gridCol w:w="862"/>
        <w:gridCol w:w="1924"/>
        <w:gridCol w:w="617"/>
        <w:gridCol w:w="1064"/>
      </w:tblGrid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848" w:rsidRPr="0040444E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Кипешинского сельсовета Троицкого района Алтайского края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40444E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3036,7</w:t>
            </w:r>
          </w:p>
        </w:tc>
      </w:tr>
      <w:tr w:rsidR="00FB1848" w:rsidRPr="0035133F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35133F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1245,7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534,8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B1848" w:rsidRPr="003C1605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3C1605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316,0</w:t>
            </w:r>
          </w:p>
        </w:tc>
      </w:tr>
      <w:tr w:rsidR="00FB1848" w:rsidRPr="003C1605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3C1605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316,0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297,5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18,5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Кипешинский сельсовет Троицкого района Алтайского края"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4700060997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4700060997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340,1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251,3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251,3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251,3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170,2</w:t>
            </w:r>
          </w:p>
        </w:tc>
      </w:tr>
      <w:tr w:rsidR="00FB1848" w:rsidRPr="006A666B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6A666B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B1848" w:rsidRPr="009A006C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</w:tr>
      <w:tr w:rsidR="00FB1848" w:rsidRPr="009A006C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</w:tr>
      <w:tr w:rsidR="00FB1848" w:rsidRPr="009A006C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</w:tr>
      <w:tr w:rsidR="00FB1848" w:rsidRPr="009A006C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9A006C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77,4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156,4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10,9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</w:tr>
      <w:tr w:rsidR="00FB1848" w:rsidRPr="0040444E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40444E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408,3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расчетов за топливно-э</w:t>
            </w: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нергетические ресурсы, потребляемые муниципальными учреждениями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FB1848" w:rsidRPr="0040444E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E050A" w:rsidRDefault="00FB1848" w:rsidP="00FC27F3">
            <w:pPr>
              <w:ind w:right="227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E7319C" w:rsidRDefault="00FB1848" w:rsidP="00BE2456">
            <w:pPr>
              <w:jc w:val="center"/>
              <w:rPr>
                <w:lang w:val="ru-RU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40444E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239,3</w:t>
            </w:r>
          </w:p>
        </w:tc>
      </w:tr>
      <w:tr w:rsidR="00FB1848" w:rsidRPr="00E7319C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E7319C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239,3</w:t>
            </w:r>
          </w:p>
        </w:tc>
      </w:tr>
      <w:tr w:rsidR="00FB1848" w:rsidRPr="00E7319C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E7319C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239,3</w:t>
            </w:r>
          </w:p>
        </w:tc>
      </w:tr>
      <w:tr w:rsidR="00FB1848" w:rsidRPr="001D230F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E050A" w:rsidRDefault="00FB1848" w:rsidP="00FC27F3">
            <w:pPr>
              <w:ind w:right="227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1D230F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FB1848" w:rsidRPr="001D230F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1D230F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481,4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481,4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375,4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375,4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305,0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203,8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63,2</w:t>
            </w:r>
          </w:p>
        </w:tc>
      </w:tr>
      <w:tr w:rsidR="00FB1848" w:rsidRPr="00B430AD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B430AD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котла Кипешинского СДК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08 04 </w:t>
            </w:r>
          </w:p>
          <w:p w:rsidR="00FB1848" w:rsidRPr="005F3B03" w:rsidRDefault="00FB1848" w:rsidP="00BE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FC27F3">
            <w:pPr>
              <w:ind w:right="2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E050A" w:rsidRDefault="00FB1848" w:rsidP="00FC27F3">
            <w:pPr>
              <w:ind w:right="227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0E050A" w:rsidRDefault="00FB1848" w:rsidP="00FC27F3">
            <w:pPr>
              <w:ind w:right="227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RPr="005F3B03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5F3B03" w:rsidRDefault="00FB1848" w:rsidP="00BE245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1848" w:rsidTr="006A666B">
        <w:tc>
          <w:tcPr>
            <w:tcW w:w="2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Pr="00A93675" w:rsidRDefault="00FB1848" w:rsidP="00FC27F3">
            <w:pPr>
              <w:ind w:right="227"/>
              <w:rPr>
                <w:lang w:val="ru-RU"/>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848" w:rsidRDefault="00FB1848" w:rsidP="00BE24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B1848" w:rsidRDefault="00FB1848"/>
    <w:p w:rsidR="00FB1848" w:rsidRDefault="00FB1848">
      <w:pPr>
        <w:rPr>
          <w:lang w:val="ru-RU"/>
        </w:rPr>
      </w:pPr>
    </w:p>
    <w:p w:rsidR="00FB1848" w:rsidRDefault="00FB1848">
      <w:pPr>
        <w:rPr>
          <w:lang w:val="ru-RU"/>
        </w:rPr>
      </w:pPr>
    </w:p>
    <w:p w:rsidR="00FB1848" w:rsidRDefault="00FB1848">
      <w:pPr>
        <w:rPr>
          <w:lang w:val="ru-RU"/>
        </w:rPr>
      </w:pPr>
    </w:p>
    <w:p w:rsidR="00FB1848" w:rsidRDefault="00FB1848">
      <w:pPr>
        <w:rPr>
          <w:lang w:val="ru-RU"/>
        </w:rPr>
      </w:pPr>
    </w:p>
    <w:p w:rsidR="00FB1848" w:rsidRDefault="00FB1848">
      <w:pPr>
        <w:rPr>
          <w:lang w:val="ru-RU"/>
        </w:rPr>
      </w:pPr>
    </w:p>
    <w:p w:rsidR="00FB1848" w:rsidRDefault="00FB1848">
      <w:pPr>
        <w:rPr>
          <w:lang w:val="ru-RU"/>
        </w:rPr>
      </w:pPr>
    </w:p>
    <w:p w:rsidR="00FB1848" w:rsidRDefault="00FB1848">
      <w:pPr>
        <w:rPr>
          <w:lang w:val="ru-RU"/>
        </w:rPr>
      </w:pPr>
    </w:p>
    <w:sectPr w:rsidR="00FB1848" w:rsidSect="00900E3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712"/>
    <w:rsid w:val="00022AD9"/>
    <w:rsid w:val="00064162"/>
    <w:rsid w:val="000921E8"/>
    <w:rsid w:val="000C565E"/>
    <w:rsid w:val="000D60E7"/>
    <w:rsid w:val="000E050A"/>
    <w:rsid w:val="001703C8"/>
    <w:rsid w:val="001C5E0F"/>
    <w:rsid w:val="001D230F"/>
    <w:rsid w:val="00211A73"/>
    <w:rsid w:val="00231B24"/>
    <w:rsid w:val="002647DF"/>
    <w:rsid w:val="002B225F"/>
    <w:rsid w:val="0030779C"/>
    <w:rsid w:val="0035133F"/>
    <w:rsid w:val="00383EBB"/>
    <w:rsid w:val="003C1605"/>
    <w:rsid w:val="003C59CB"/>
    <w:rsid w:val="0040444E"/>
    <w:rsid w:val="00491D24"/>
    <w:rsid w:val="004A0A02"/>
    <w:rsid w:val="004A29C1"/>
    <w:rsid w:val="004B40C6"/>
    <w:rsid w:val="004E6B5D"/>
    <w:rsid w:val="005638F9"/>
    <w:rsid w:val="0058679E"/>
    <w:rsid w:val="005E7E1B"/>
    <w:rsid w:val="005F3B03"/>
    <w:rsid w:val="00602712"/>
    <w:rsid w:val="00643099"/>
    <w:rsid w:val="00657B70"/>
    <w:rsid w:val="0069619D"/>
    <w:rsid w:val="006A666B"/>
    <w:rsid w:val="006D2000"/>
    <w:rsid w:val="00715002"/>
    <w:rsid w:val="00720C9E"/>
    <w:rsid w:val="00764F2E"/>
    <w:rsid w:val="007C7CA9"/>
    <w:rsid w:val="007D65F2"/>
    <w:rsid w:val="008348BA"/>
    <w:rsid w:val="008A7D07"/>
    <w:rsid w:val="00900E33"/>
    <w:rsid w:val="009350A8"/>
    <w:rsid w:val="009526BA"/>
    <w:rsid w:val="009A006C"/>
    <w:rsid w:val="009B5E50"/>
    <w:rsid w:val="009B79EC"/>
    <w:rsid w:val="00A10EDF"/>
    <w:rsid w:val="00A34C91"/>
    <w:rsid w:val="00A51217"/>
    <w:rsid w:val="00A777FA"/>
    <w:rsid w:val="00A90BB6"/>
    <w:rsid w:val="00A93675"/>
    <w:rsid w:val="00AA61BA"/>
    <w:rsid w:val="00AB555A"/>
    <w:rsid w:val="00AC65DC"/>
    <w:rsid w:val="00B156E3"/>
    <w:rsid w:val="00B244BB"/>
    <w:rsid w:val="00B32F90"/>
    <w:rsid w:val="00B430AD"/>
    <w:rsid w:val="00BA5DF5"/>
    <w:rsid w:val="00BE2456"/>
    <w:rsid w:val="00BE7E59"/>
    <w:rsid w:val="00BF0E49"/>
    <w:rsid w:val="00C1002A"/>
    <w:rsid w:val="00C25778"/>
    <w:rsid w:val="00C54D7F"/>
    <w:rsid w:val="00C806F2"/>
    <w:rsid w:val="00CF6D9D"/>
    <w:rsid w:val="00D17D1E"/>
    <w:rsid w:val="00D46E0A"/>
    <w:rsid w:val="00D5251D"/>
    <w:rsid w:val="00E007B0"/>
    <w:rsid w:val="00E042C0"/>
    <w:rsid w:val="00E47B0D"/>
    <w:rsid w:val="00E7319C"/>
    <w:rsid w:val="00EA7EDA"/>
    <w:rsid w:val="00ED7CCD"/>
    <w:rsid w:val="00F1398B"/>
    <w:rsid w:val="00F21C89"/>
    <w:rsid w:val="00F4164C"/>
    <w:rsid w:val="00F5288F"/>
    <w:rsid w:val="00F91A2D"/>
    <w:rsid w:val="00FB1848"/>
    <w:rsid w:val="00FC27F3"/>
    <w:rsid w:val="00FE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BA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900E3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A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9C1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022AD9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25</Pages>
  <Words>4781</Words>
  <Characters>27255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2024-01-15T02:50:00Z</cp:lastPrinted>
  <dcterms:created xsi:type="dcterms:W3CDTF">2024-05-17T04:38:00Z</dcterms:created>
  <dcterms:modified xsi:type="dcterms:W3CDTF">2024-05-23T04:38:00Z</dcterms:modified>
</cp:coreProperties>
</file>